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8D6F" w14:textId="77777777" w:rsidR="00A44F3A" w:rsidRDefault="00A44F3A">
      <w:pPr>
        <w:rPr>
          <w:rFonts w:ascii="Arial" w:hAnsi="Arial" w:cs="Arial"/>
        </w:rPr>
      </w:pPr>
    </w:p>
    <w:p w14:paraId="30375208" w14:textId="05CBAA0A" w:rsidR="00A44F3A" w:rsidRDefault="00A44F3A">
      <w:pPr>
        <w:rPr>
          <w:rFonts w:ascii="Arial" w:hAnsi="Arial" w:cs="Arial"/>
        </w:rPr>
      </w:pPr>
      <w:r>
        <w:rPr>
          <w:rFonts w:ascii="Arial" w:hAnsi="Arial" w:cs="Arial"/>
        </w:rPr>
        <w:t>Ref:</w:t>
      </w:r>
      <w:r>
        <w:rPr>
          <w:rFonts w:ascii="Arial" w:hAnsi="Arial" w:cs="Arial"/>
        </w:rPr>
        <w:tab/>
        <w:t>GTE/CWA</w:t>
      </w:r>
    </w:p>
    <w:p w14:paraId="4C74EAFA" w14:textId="5448AFB2" w:rsidR="00A44F3A" w:rsidRDefault="00A44F3A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13 May 2026</w:t>
      </w:r>
    </w:p>
    <w:p w14:paraId="66A06813" w14:textId="77777777" w:rsidR="00A44F3A" w:rsidRDefault="00A44F3A">
      <w:pPr>
        <w:rPr>
          <w:rFonts w:ascii="Arial" w:hAnsi="Arial" w:cs="Arial"/>
        </w:rPr>
      </w:pPr>
    </w:p>
    <w:p w14:paraId="61FDB279" w14:textId="7F741476" w:rsidR="009C5A15" w:rsidRPr="009C5A15" w:rsidRDefault="009C5A15">
      <w:pPr>
        <w:rPr>
          <w:rFonts w:ascii="Arial" w:hAnsi="Arial" w:cs="Arial"/>
          <w:b/>
          <w:bCs/>
        </w:rPr>
      </w:pPr>
      <w:r w:rsidRPr="009C5A15">
        <w:rPr>
          <w:rFonts w:ascii="Arial" w:hAnsi="Arial" w:cs="Arial"/>
          <w:b/>
          <w:bCs/>
        </w:rPr>
        <w:t>Re: Home Learning</w:t>
      </w:r>
    </w:p>
    <w:p w14:paraId="13EE082A" w14:textId="71C0733E" w:rsidR="00785911" w:rsidRDefault="007859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A268B1">
        <w:rPr>
          <w:rFonts w:ascii="Arial" w:hAnsi="Arial" w:cs="Arial"/>
        </w:rPr>
        <w:t xml:space="preserve">Parent/Carer of </w:t>
      </w:r>
      <w:r w:rsidR="005F04C2">
        <w:rPr>
          <w:rFonts w:ascii="Arial" w:hAnsi="Arial" w:cs="Arial"/>
        </w:rPr>
        <w:t>student</w:t>
      </w:r>
    </w:p>
    <w:p w14:paraId="12A04783" w14:textId="73CD6399" w:rsidR="00AE12E7" w:rsidRDefault="00785911">
      <w:pPr>
        <w:rPr>
          <w:rFonts w:ascii="Arial" w:hAnsi="Arial" w:cs="Arial"/>
        </w:rPr>
      </w:pPr>
      <w:r>
        <w:rPr>
          <w:rFonts w:ascii="Arial" w:hAnsi="Arial" w:cs="Arial"/>
        </w:rPr>
        <w:t>I am contacting to inform you that</w:t>
      </w:r>
      <w:r w:rsidR="0000509A">
        <w:rPr>
          <w:rFonts w:ascii="Arial" w:hAnsi="Arial" w:cs="Arial"/>
        </w:rPr>
        <w:t xml:space="preserve"> </w:t>
      </w:r>
      <w:r w:rsidR="0000509A" w:rsidRPr="0000509A">
        <w:rPr>
          <w:rFonts w:ascii="Arial" w:hAnsi="Arial" w:cs="Arial"/>
          <w:b/>
          <w:bCs/>
        </w:rPr>
        <w:t xml:space="preserve">STUDENT </w:t>
      </w:r>
      <w:r w:rsidR="00730B91">
        <w:rPr>
          <w:rFonts w:ascii="Arial" w:hAnsi="Arial" w:cs="Arial"/>
          <w:b/>
          <w:bCs/>
        </w:rPr>
        <w:t>FORENAME</w:t>
      </w:r>
      <w:r>
        <w:rPr>
          <w:rFonts w:ascii="Arial" w:hAnsi="Arial" w:cs="Arial"/>
        </w:rPr>
        <w:t xml:space="preserve"> has received</w:t>
      </w:r>
      <w:r w:rsidR="0000509A">
        <w:rPr>
          <w:rFonts w:ascii="Arial" w:hAnsi="Arial" w:cs="Arial"/>
        </w:rPr>
        <w:t xml:space="preserve"> </w:t>
      </w:r>
      <w:r w:rsidR="0000509A" w:rsidRPr="0000509A">
        <w:rPr>
          <w:rFonts w:ascii="Arial" w:hAnsi="Arial" w:cs="Arial"/>
          <w:b/>
          <w:bCs/>
        </w:rPr>
        <w:t>NUMBER OF HL LINES</w:t>
      </w:r>
      <w:r>
        <w:rPr>
          <w:rFonts w:ascii="Arial" w:hAnsi="Arial" w:cs="Arial"/>
        </w:rPr>
        <w:t xml:space="preserve"> home learning lines </w:t>
      </w:r>
      <w:r w:rsidR="001C66AD">
        <w:rPr>
          <w:rFonts w:ascii="Arial" w:hAnsi="Arial" w:cs="Arial"/>
        </w:rPr>
        <w:t>since the start of the Summer Term</w:t>
      </w:r>
      <w:r>
        <w:rPr>
          <w:rFonts w:ascii="Arial" w:hAnsi="Arial" w:cs="Arial"/>
        </w:rPr>
        <w:t>. Our home learning policies are in place to ensure students recall prior knowledge and pre-teach import</w:t>
      </w:r>
      <w:r w:rsidR="009B742F">
        <w:rPr>
          <w:rFonts w:ascii="Arial" w:hAnsi="Arial" w:cs="Arial"/>
        </w:rPr>
        <w:t>ant</w:t>
      </w:r>
      <w:r>
        <w:rPr>
          <w:rFonts w:ascii="Arial" w:hAnsi="Arial" w:cs="Arial"/>
        </w:rPr>
        <w:t xml:space="preserve"> topics for lessons to ensure </w:t>
      </w:r>
      <w:r w:rsidR="009B742F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students make equitable process throughout the year. </w:t>
      </w:r>
      <w:r w:rsidR="00AE12E7">
        <w:rPr>
          <w:rFonts w:ascii="Arial" w:hAnsi="Arial" w:cs="Arial"/>
        </w:rPr>
        <w:t xml:space="preserve">It is imperative that all </w:t>
      </w:r>
      <w:proofErr w:type="gramStart"/>
      <w:r w:rsidR="00AE12E7">
        <w:rPr>
          <w:rFonts w:ascii="Arial" w:hAnsi="Arial" w:cs="Arial"/>
        </w:rPr>
        <w:t>students</w:t>
      </w:r>
      <w:proofErr w:type="gramEnd"/>
      <w:r w:rsidR="00AE12E7">
        <w:rPr>
          <w:rFonts w:ascii="Arial" w:hAnsi="Arial" w:cs="Arial"/>
        </w:rPr>
        <w:t xml:space="preserve"> complete assignments to a high standard to progress their learning. </w:t>
      </w:r>
    </w:p>
    <w:p w14:paraId="0ECD84F6" w14:textId="032FC2FF" w:rsidR="00AE12E7" w:rsidRDefault="00AE12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support </w:t>
      </w:r>
      <w:r w:rsidRPr="00AE12E7">
        <w:rPr>
          <w:rFonts w:ascii="Arial" w:hAnsi="Arial" w:cs="Arial"/>
          <w:b/>
          <w:bCs/>
        </w:rPr>
        <w:t>STUDENT FORENAME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completing their home learning I am inviting them to attend our KS3 </w:t>
      </w:r>
      <w:r w:rsidRPr="00AE12E7">
        <w:rPr>
          <w:rFonts w:ascii="Arial" w:hAnsi="Arial" w:cs="Arial"/>
          <w:u w:val="single"/>
        </w:rPr>
        <w:t>Home Learning Club every Tuesday 3pm-4pm in Cm3.01</w:t>
      </w:r>
      <w:r>
        <w:rPr>
          <w:rFonts w:ascii="Arial" w:hAnsi="Arial" w:cs="Arial"/>
        </w:rPr>
        <w:t xml:space="preserve"> </w:t>
      </w:r>
      <w:r w:rsidR="009B742F">
        <w:rPr>
          <w:rFonts w:ascii="Arial" w:hAnsi="Arial" w:cs="Arial"/>
        </w:rPr>
        <w:t>(</w:t>
      </w:r>
      <w:r>
        <w:rPr>
          <w:rFonts w:ascii="Arial" w:hAnsi="Arial" w:cs="Arial"/>
        </w:rPr>
        <w:t>next door to our KS3 Office</w:t>
      </w:r>
      <w:r w:rsidR="009B742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During this time </w:t>
      </w:r>
      <w:r w:rsidRPr="00AE12E7">
        <w:rPr>
          <w:rFonts w:ascii="Arial" w:hAnsi="Arial" w:cs="Arial"/>
          <w:b/>
          <w:bCs/>
        </w:rPr>
        <w:t>STUDENT FORE</w:t>
      </w:r>
      <w:r w:rsidR="009B742F">
        <w:rPr>
          <w:rFonts w:ascii="Arial" w:hAnsi="Arial" w:cs="Arial"/>
          <w:b/>
          <w:bCs/>
        </w:rPr>
        <w:t>N</w:t>
      </w:r>
      <w:r w:rsidRPr="00AE12E7">
        <w:rPr>
          <w:rFonts w:ascii="Arial" w:hAnsi="Arial" w:cs="Arial"/>
          <w:b/>
          <w:bCs/>
        </w:rPr>
        <w:t>A</w:t>
      </w:r>
      <w:r w:rsidR="009B742F">
        <w:rPr>
          <w:rFonts w:ascii="Arial" w:hAnsi="Arial" w:cs="Arial"/>
          <w:b/>
          <w:bCs/>
        </w:rPr>
        <w:t>M</w:t>
      </w:r>
      <w:r w:rsidRPr="00AE12E7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 xml:space="preserve"> will have a school computer to complete their home learning on and one of our year team present to support. </w:t>
      </w:r>
    </w:p>
    <w:p w14:paraId="0D267425" w14:textId="36092E34" w:rsidR="009B742F" w:rsidRDefault="009B742F">
      <w:pPr>
        <w:rPr>
          <w:rFonts w:ascii="Arial" w:hAnsi="Arial" w:cs="Arial"/>
        </w:rPr>
      </w:pPr>
      <w:r>
        <w:rPr>
          <w:rFonts w:ascii="Arial" w:hAnsi="Arial" w:cs="Arial"/>
        </w:rPr>
        <w:t>If the issues associated with home learning are isolated to Maths and</w:t>
      </w:r>
      <w:r w:rsidR="00A51A09"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English, </w:t>
      </w:r>
      <w:r w:rsidR="00785911">
        <w:rPr>
          <w:rFonts w:ascii="Arial" w:hAnsi="Arial" w:cs="Arial"/>
        </w:rPr>
        <w:t xml:space="preserve">I have </w:t>
      </w:r>
      <w:r w:rsidR="00AE12E7">
        <w:rPr>
          <w:rFonts w:ascii="Arial" w:hAnsi="Arial" w:cs="Arial"/>
        </w:rPr>
        <w:t xml:space="preserve">also </w:t>
      </w:r>
      <w:r w:rsidR="00785911">
        <w:rPr>
          <w:rFonts w:ascii="Arial" w:hAnsi="Arial" w:cs="Arial"/>
        </w:rPr>
        <w:t xml:space="preserve">included below </w:t>
      </w:r>
      <w:r>
        <w:rPr>
          <w:rFonts w:ascii="Arial" w:hAnsi="Arial" w:cs="Arial"/>
        </w:rPr>
        <w:t xml:space="preserve">home learning </w:t>
      </w:r>
      <w:r w:rsidR="00001184">
        <w:rPr>
          <w:rFonts w:ascii="Arial" w:hAnsi="Arial" w:cs="Arial"/>
        </w:rPr>
        <w:t>support available</w:t>
      </w:r>
      <w:r>
        <w:rPr>
          <w:rFonts w:ascii="Arial" w:hAnsi="Arial" w:cs="Arial"/>
        </w:rPr>
        <w:t xml:space="preserve"> specifically</w:t>
      </w:r>
      <w:r w:rsidR="00001184">
        <w:rPr>
          <w:rFonts w:ascii="Arial" w:hAnsi="Arial" w:cs="Arial"/>
        </w:rPr>
        <w:t xml:space="preserve"> for </w:t>
      </w:r>
      <w:proofErr w:type="spellStart"/>
      <w:r w:rsidR="00001184">
        <w:rPr>
          <w:rFonts w:ascii="Arial" w:hAnsi="Arial" w:cs="Arial"/>
        </w:rPr>
        <w:t>Sparx</w:t>
      </w:r>
      <w:proofErr w:type="spellEnd"/>
      <w:r w:rsidR="00001184">
        <w:rPr>
          <w:rFonts w:ascii="Arial" w:hAnsi="Arial" w:cs="Arial"/>
        </w:rPr>
        <w:t xml:space="preserve"> Maths and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Sparx</w:t>
      </w:r>
      <w:proofErr w:type="spellEnd"/>
      <w:r w:rsidR="00001184">
        <w:rPr>
          <w:rFonts w:ascii="Arial" w:hAnsi="Arial" w:cs="Arial"/>
        </w:rPr>
        <w:t xml:space="preserve"> English. </w:t>
      </w:r>
    </w:p>
    <w:p w14:paraId="080DF1FA" w14:textId="0EA06036" w:rsidR="009B742F" w:rsidRDefault="009B742F" w:rsidP="009B742F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Sparx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785911">
        <w:rPr>
          <w:rFonts w:ascii="Arial" w:hAnsi="Arial" w:cs="Arial"/>
          <w:b/>
          <w:bCs/>
        </w:rPr>
        <w:t xml:space="preserve">Maths Home Learning Club </w:t>
      </w:r>
      <w:r w:rsidRPr="00785911">
        <w:rPr>
          <w:rFonts w:ascii="Arial" w:hAnsi="Arial" w:cs="Arial"/>
          <w:b/>
          <w:bCs/>
          <w:u w:val="single"/>
        </w:rPr>
        <w:t>Tuesday</w:t>
      </w:r>
      <w:r>
        <w:rPr>
          <w:rFonts w:ascii="Arial" w:hAnsi="Arial" w:cs="Arial"/>
          <w:b/>
          <w:bCs/>
        </w:rPr>
        <w:t xml:space="preserve"> 3pm-4pm.</w:t>
      </w:r>
    </w:p>
    <w:p w14:paraId="05EB88A5" w14:textId="17425B21" w:rsidR="009B742F" w:rsidRPr="009B742F" w:rsidRDefault="009B742F">
      <w:pPr>
        <w:rPr>
          <w:rFonts w:ascii="Arial" w:hAnsi="Arial" w:cs="Arial"/>
          <w:lang w:val="en-US"/>
        </w:rPr>
      </w:pPr>
      <w:proofErr w:type="spellStart"/>
      <w:r w:rsidRPr="00785911">
        <w:rPr>
          <w:rFonts w:ascii="Arial" w:hAnsi="Arial" w:cs="Arial"/>
          <w:b/>
          <w:bCs/>
        </w:rPr>
        <w:t>Spa</w:t>
      </w:r>
      <w:r>
        <w:rPr>
          <w:rFonts w:ascii="Arial" w:hAnsi="Arial" w:cs="Arial"/>
          <w:b/>
          <w:bCs/>
        </w:rPr>
        <w:t>r</w:t>
      </w:r>
      <w:r w:rsidRPr="00785911">
        <w:rPr>
          <w:rFonts w:ascii="Arial" w:hAnsi="Arial" w:cs="Arial"/>
          <w:b/>
          <w:bCs/>
        </w:rPr>
        <w:t>x</w:t>
      </w:r>
      <w:proofErr w:type="spellEnd"/>
      <w:r w:rsidRPr="00785911">
        <w:rPr>
          <w:rFonts w:ascii="Arial" w:hAnsi="Arial" w:cs="Arial"/>
          <w:b/>
          <w:bCs/>
        </w:rPr>
        <w:t xml:space="preserve"> Reader Support </w:t>
      </w:r>
      <w:r w:rsidRPr="00785911">
        <w:rPr>
          <w:rFonts w:ascii="Arial" w:hAnsi="Arial" w:cs="Arial"/>
          <w:b/>
          <w:bCs/>
          <w:u w:val="single"/>
        </w:rPr>
        <w:t>Wednesday</w:t>
      </w:r>
      <w:r w:rsidRPr="00785911">
        <w:rPr>
          <w:rFonts w:ascii="Arial" w:hAnsi="Arial" w:cs="Arial"/>
          <w:b/>
          <w:bCs/>
        </w:rPr>
        <w:t xml:space="preserve"> 3pm-3:45pm. </w:t>
      </w:r>
      <w:r w:rsidRPr="00785911">
        <w:rPr>
          <w:rFonts w:ascii="Arial" w:hAnsi="Arial" w:cs="Arial"/>
          <w:lang w:val="en-US"/>
        </w:rPr>
        <w:t>​</w:t>
      </w:r>
    </w:p>
    <w:p w14:paraId="453FA18F" w14:textId="0462F1EA" w:rsidR="00785911" w:rsidRDefault="00785911">
      <w:pPr>
        <w:rPr>
          <w:rFonts w:ascii="Arial" w:hAnsi="Arial" w:cs="Arial"/>
        </w:rPr>
      </w:pPr>
    </w:p>
    <w:p w14:paraId="780F3B98" w14:textId="09C36782" w:rsidR="008D7C7E" w:rsidRDefault="00785911" w:rsidP="0078591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B742F">
        <w:rPr>
          <w:rFonts w:ascii="Arial" w:hAnsi="Arial" w:cs="Arial"/>
        </w:rPr>
        <w:t xml:space="preserve"> would like to</w:t>
      </w:r>
      <w:r>
        <w:rPr>
          <w:rFonts w:ascii="Arial" w:hAnsi="Arial" w:cs="Arial"/>
        </w:rPr>
        <w:t xml:space="preserve"> thank you in advance for having supportive conversations </w:t>
      </w:r>
      <w:r w:rsidR="009B742F">
        <w:rPr>
          <w:rFonts w:ascii="Arial" w:hAnsi="Arial" w:cs="Arial"/>
        </w:rPr>
        <w:t xml:space="preserve">with </w:t>
      </w:r>
      <w:r w:rsidR="009B742F" w:rsidRPr="009B742F">
        <w:rPr>
          <w:rFonts w:ascii="Arial" w:hAnsi="Arial" w:cs="Arial"/>
          <w:b/>
          <w:bCs/>
        </w:rPr>
        <w:t>STUDENT FORENAME</w:t>
      </w:r>
      <w:r>
        <w:rPr>
          <w:rFonts w:ascii="Arial" w:hAnsi="Arial" w:cs="Arial"/>
        </w:rPr>
        <w:t xml:space="preserve"> regarding home learning and</w:t>
      </w:r>
      <w:r w:rsidR="009B742F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making arrangements</w:t>
      </w:r>
      <w:proofErr w:type="gramEnd"/>
      <w:r>
        <w:rPr>
          <w:rFonts w:ascii="Arial" w:hAnsi="Arial" w:cs="Arial"/>
        </w:rPr>
        <w:t xml:space="preserve"> for </w:t>
      </w:r>
      <w:r w:rsidR="009B742F" w:rsidRPr="009B742F">
        <w:rPr>
          <w:rFonts w:ascii="Arial" w:hAnsi="Arial" w:cs="Arial"/>
          <w:b/>
          <w:bCs/>
        </w:rPr>
        <w:t>STUDENT FORENAME</w:t>
      </w:r>
      <w:r>
        <w:rPr>
          <w:rFonts w:ascii="Arial" w:hAnsi="Arial" w:cs="Arial"/>
        </w:rPr>
        <w:t xml:space="preserve"> to attend after-school support. </w:t>
      </w:r>
      <w:r w:rsidR="004F4411">
        <w:rPr>
          <w:rFonts w:ascii="Arial" w:hAnsi="Arial" w:cs="Arial"/>
        </w:rPr>
        <w:t xml:space="preserve">I would appreciate it if you could contact me directly </w:t>
      </w:r>
      <w:r w:rsidR="00A51A09">
        <w:rPr>
          <w:rFonts w:ascii="Arial" w:hAnsi="Arial" w:cs="Arial"/>
        </w:rPr>
        <w:t>if there are</w:t>
      </w:r>
      <w:r w:rsidR="001332AA">
        <w:rPr>
          <w:rFonts w:ascii="Arial" w:hAnsi="Arial" w:cs="Arial"/>
        </w:rPr>
        <w:t xml:space="preserve"> any potential obstacles that </w:t>
      </w:r>
      <w:r w:rsidR="001332AA" w:rsidRPr="00A51A09">
        <w:rPr>
          <w:rFonts w:ascii="Arial" w:hAnsi="Arial" w:cs="Arial"/>
          <w:b/>
          <w:bCs/>
        </w:rPr>
        <w:t>STUDENT FORENAME</w:t>
      </w:r>
      <w:r w:rsidR="001332AA">
        <w:rPr>
          <w:rFonts w:ascii="Arial" w:hAnsi="Arial" w:cs="Arial"/>
        </w:rPr>
        <w:t xml:space="preserve"> </w:t>
      </w:r>
      <w:r w:rsidR="00B850B1">
        <w:rPr>
          <w:rFonts w:ascii="Arial" w:hAnsi="Arial" w:cs="Arial"/>
        </w:rPr>
        <w:t>may have in completing home learning</w:t>
      </w:r>
      <w:r w:rsidR="00D83431">
        <w:rPr>
          <w:rFonts w:ascii="Arial" w:hAnsi="Arial" w:cs="Arial"/>
        </w:rPr>
        <w:t>,</w:t>
      </w:r>
      <w:r w:rsidR="00B850B1">
        <w:rPr>
          <w:rFonts w:ascii="Arial" w:hAnsi="Arial" w:cs="Arial"/>
        </w:rPr>
        <w:t xml:space="preserve"> as I am keen to better understand and support moving forwards.</w:t>
      </w:r>
    </w:p>
    <w:p w14:paraId="735A8E18" w14:textId="77777777" w:rsidR="00AE12E7" w:rsidRPr="00AE12E7" w:rsidRDefault="00AE12E7">
      <w:pPr>
        <w:rPr>
          <w:rFonts w:ascii="Arial" w:hAnsi="Arial" w:cs="Arial"/>
          <w:lang w:val="en-US"/>
        </w:rPr>
      </w:pPr>
    </w:p>
    <w:p w14:paraId="5982989B" w14:textId="4B7F3C6D" w:rsidR="00785911" w:rsidRDefault="00785911">
      <w:pPr>
        <w:rPr>
          <w:rFonts w:ascii="Arial" w:hAnsi="Arial" w:cs="Arial"/>
        </w:rPr>
      </w:pPr>
      <w:r>
        <w:rPr>
          <w:rFonts w:ascii="Arial" w:hAnsi="Arial" w:cs="Arial"/>
        </w:rPr>
        <w:t>If you would like any further information, please do not hesitate to contact me</w:t>
      </w:r>
      <w:r w:rsidR="00A51A09">
        <w:rPr>
          <w:rFonts w:ascii="Arial" w:hAnsi="Arial" w:cs="Arial"/>
        </w:rPr>
        <w:t xml:space="preserve"> directly.</w:t>
      </w:r>
      <w:r w:rsidR="00EA19EA">
        <w:rPr>
          <w:rFonts w:ascii="Arial" w:hAnsi="Arial" w:cs="Arial"/>
        </w:rPr>
        <w:t xml:space="preserve"> </w:t>
      </w:r>
      <w:r w:rsidR="00AE12E7">
        <w:rPr>
          <w:rFonts w:ascii="Arial" w:hAnsi="Arial" w:cs="Arial"/>
        </w:rPr>
        <w:t xml:space="preserve"> </w:t>
      </w:r>
    </w:p>
    <w:p w14:paraId="6F1A5A9E" w14:textId="302AFAAD" w:rsidR="00785911" w:rsidRDefault="00785911" w:rsidP="009B742F">
      <w:pPr>
        <w:tabs>
          <w:tab w:val="left" w:pos="19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Many thanks, </w:t>
      </w:r>
      <w:r w:rsidR="009B742F">
        <w:rPr>
          <w:rFonts w:ascii="Arial" w:hAnsi="Arial" w:cs="Arial"/>
        </w:rPr>
        <w:tab/>
      </w:r>
    </w:p>
    <w:p w14:paraId="4C9B01FB" w14:textId="77777777" w:rsidR="009B742F" w:rsidRDefault="009B742F" w:rsidP="009B742F">
      <w:pPr>
        <w:tabs>
          <w:tab w:val="left" w:pos="1908"/>
        </w:tabs>
        <w:rPr>
          <w:rFonts w:ascii="Arial" w:hAnsi="Arial" w:cs="Arial"/>
        </w:rPr>
      </w:pPr>
    </w:p>
    <w:p w14:paraId="55BD1918" w14:textId="2F1148A8" w:rsidR="00785911" w:rsidRDefault="009B742F">
      <w:pPr>
        <w:rPr>
          <w:rFonts w:ascii="Arial" w:hAnsi="Arial" w:cs="Arial"/>
        </w:rPr>
      </w:pPr>
      <w:r>
        <w:rPr>
          <w:rFonts w:ascii="Arial" w:hAnsi="Arial" w:cs="Arial"/>
        </w:rPr>
        <w:t>Mr B Schofield</w:t>
      </w:r>
    </w:p>
    <w:p w14:paraId="511F396E" w14:textId="09CA47A3" w:rsidR="00785911" w:rsidRDefault="00785911">
      <w:pPr>
        <w:rPr>
          <w:rFonts w:ascii="Arial" w:hAnsi="Arial" w:cs="Arial"/>
        </w:rPr>
      </w:pPr>
      <w:r w:rsidRPr="00785911">
        <w:rPr>
          <w:rFonts w:ascii="Arial" w:hAnsi="Arial" w:cs="Arial"/>
        </w:rPr>
        <w:t>Head</w:t>
      </w:r>
      <w:r w:rsidR="00AE12E7">
        <w:rPr>
          <w:rFonts w:ascii="Arial" w:hAnsi="Arial" w:cs="Arial"/>
        </w:rPr>
        <w:t xml:space="preserve"> of Year </w:t>
      </w:r>
      <w:r w:rsidR="009B742F">
        <w:rPr>
          <w:rFonts w:ascii="Arial" w:hAnsi="Arial" w:cs="Arial"/>
        </w:rPr>
        <w:t>8</w:t>
      </w:r>
    </w:p>
    <w:p w14:paraId="46B548E6" w14:textId="33BA7A72" w:rsidR="00A51A09" w:rsidRPr="00BD3DE4" w:rsidRDefault="00A51A09">
      <w:pPr>
        <w:rPr>
          <w:rFonts w:ascii="Arial" w:hAnsi="Arial" w:cs="Arial"/>
        </w:rPr>
      </w:pPr>
      <w:hyperlink r:id="rId10" w:history="1">
        <w:r w:rsidRPr="00034965">
          <w:rPr>
            <w:rStyle w:val="Hyperlink"/>
            <w:rFonts w:ascii="Arial" w:hAnsi="Arial" w:cs="Arial"/>
          </w:rPr>
          <w:t>bSchofield@penistone-gs.uk</w:t>
        </w:r>
      </w:hyperlink>
    </w:p>
    <w:sectPr w:rsidR="00A51A09" w:rsidRPr="00BD3DE4" w:rsidSect="008A612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F488" w14:textId="77777777" w:rsidR="00A94CC3" w:rsidRDefault="00A94CC3" w:rsidP="008A6122">
      <w:pPr>
        <w:spacing w:after="0" w:line="240" w:lineRule="auto"/>
      </w:pPr>
      <w:r>
        <w:separator/>
      </w:r>
    </w:p>
  </w:endnote>
  <w:endnote w:type="continuationSeparator" w:id="0">
    <w:p w14:paraId="03C5596D" w14:textId="77777777" w:rsidR="00A94CC3" w:rsidRDefault="00A94CC3" w:rsidP="008A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F32C" w14:textId="77777777" w:rsidR="00A94CC3" w:rsidRDefault="00A94CC3" w:rsidP="008A6122">
      <w:pPr>
        <w:spacing w:after="0" w:line="240" w:lineRule="auto"/>
      </w:pPr>
      <w:r>
        <w:separator/>
      </w:r>
    </w:p>
  </w:footnote>
  <w:footnote w:type="continuationSeparator" w:id="0">
    <w:p w14:paraId="5CDA03DF" w14:textId="77777777" w:rsidR="00A94CC3" w:rsidRDefault="00A94CC3" w:rsidP="008A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67BA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  <w:color w:val="00747A"/>
        <w:spacing w:val="-20"/>
        <w:sz w:val="44"/>
        <w:szCs w:val="4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FA97D7E" wp14:editId="7440143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19275" cy="2133600"/>
          <wp:effectExtent l="0" t="0" r="9525" b="0"/>
          <wp:wrapNone/>
          <wp:docPr id="80852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9" r="7142"/>
                  <a:stretch/>
                </pic:blipFill>
                <pic:spPr bwMode="auto">
                  <a:xfrm>
                    <a:off x="0" y="0"/>
                    <a:ext cx="181927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747A"/>
        <w:spacing w:val="-20"/>
        <w:sz w:val="44"/>
        <w:szCs w:val="44"/>
      </w:rPr>
      <w:t>P</w:t>
    </w:r>
    <w:r w:rsidRPr="008A6122">
      <w:rPr>
        <w:rFonts w:ascii="Arial" w:hAnsi="Arial" w:cs="Arial"/>
        <w:b/>
        <w:color w:val="00747A"/>
        <w:spacing w:val="-20"/>
        <w:sz w:val="44"/>
        <w:szCs w:val="44"/>
      </w:rPr>
      <w:t>enistone Grammar School</w:t>
    </w:r>
  </w:p>
  <w:p w14:paraId="6B903557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  <w:color w:val="00747A"/>
        <w:spacing w:val="-20"/>
        <w:sz w:val="36"/>
        <w:szCs w:val="36"/>
      </w:rPr>
      <w:t>Never Stop Flying</w:t>
    </w:r>
  </w:p>
  <w:p w14:paraId="165B4497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</w:p>
  <w:p w14:paraId="4663239B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  <w:r w:rsidRPr="008A6122">
      <w:rPr>
        <w:rFonts w:ascii="Arial" w:hAnsi="Arial" w:cs="Arial"/>
        <w:b/>
      </w:rPr>
      <w:t>Principal: Mr P Crook (</w:t>
    </w:r>
    <w:proofErr w:type="spellStart"/>
    <w:proofErr w:type="gramStart"/>
    <w:r w:rsidRPr="008A6122">
      <w:rPr>
        <w:rFonts w:ascii="Arial" w:hAnsi="Arial" w:cs="Arial"/>
        <w:b/>
      </w:rPr>
      <w:t>B.Ed</w:t>
    </w:r>
    <w:proofErr w:type="spellEnd"/>
    <w:proofErr w:type="gramEnd"/>
    <w:r w:rsidRPr="008A6122">
      <w:rPr>
        <w:rFonts w:ascii="Arial" w:hAnsi="Arial" w:cs="Arial"/>
        <w:b/>
      </w:rPr>
      <w:t xml:space="preserve"> Hons)</w:t>
    </w:r>
  </w:p>
  <w:p w14:paraId="6459C779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Huddersfield Road, Penistone, Sheffield, S36 7BX</w:t>
    </w:r>
  </w:p>
  <w:p w14:paraId="634668D0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hyperlink r:id="rId2" w:history="1">
      <w:r w:rsidRPr="008A6122">
        <w:rPr>
          <w:rStyle w:val="Hyperlink"/>
          <w:rFonts w:ascii="Arial" w:hAnsi="Arial" w:cs="Arial"/>
          <w:color w:val="auto"/>
        </w:rPr>
        <w:t>www.</w:t>
      </w:r>
    </w:hyperlink>
    <w:r w:rsidRPr="008A6122">
      <w:rPr>
        <w:rStyle w:val="Hyperlink"/>
        <w:rFonts w:ascii="Arial" w:hAnsi="Arial" w:cs="Arial"/>
        <w:color w:val="auto"/>
      </w:rPr>
      <w:t xml:space="preserve">penistone-gs.uk </w:t>
    </w:r>
  </w:p>
  <w:p w14:paraId="1F2FD712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 xml:space="preserve">enquiries@penistone-gs.uk </w:t>
    </w:r>
  </w:p>
  <w:p w14:paraId="095A8969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01226 762114</w:t>
    </w:r>
  </w:p>
  <w:p w14:paraId="715639A3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</w:rPr>
      <w:t xml:space="preserve"> @PenistoneGS</w:t>
    </w:r>
  </w:p>
  <w:p w14:paraId="13EE20C6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</w:p>
  <w:p w14:paraId="316BF777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  <w:r w:rsidRPr="008A6122">
      <w:rPr>
        <w:rFonts w:ascii="Arial" w:hAnsi="Arial" w:cs="Arial"/>
        <w:color w:val="00747A"/>
        <w:spacing w:val="-20"/>
        <w:sz w:val="26"/>
        <w:szCs w:val="26"/>
      </w:rPr>
      <w:t>Achieving Excellence through a Values Driven Education</w:t>
    </w:r>
  </w:p>
  <w:p w14:paraId="1601582A" w14:textId="77777777" w:rsidR="008A6122" w:rsidRDefault="008A6122" w:rsidP="008A6122">
    <w:pPr>
      <w:pStyle w:val="Header"/>
      <w:tabs>
        <w:tab w:val="clear" w:pos="4513"/>
        <w:tab w:val="clear" w:pos="9026"/>
        <w:tab w:val="left" w:pos="9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0980"/>
    <w:multiLevelType w:val="multilevel"/>
    <w:tmpl w:val="3580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7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11"/>
    <w:rsid w:val="00001184"/>
    <w:rsid w:val="0000509A"/>
    <w:rsid w:val="001332AA"/>
    <w:rsid w:val="001C66AD"/>
    <w:rsid w:val="00226809"/>
    <w:rsid w:val="00237954"/>
    <w:rsid w:val="002545FB"/>
    <w:rsid w:val="0025770B"/>
    <w:rsid w:val="002B2A67"/>
    <w:rsid w:val="00301F8D"/>
    <w:rsid w:val="00405D3D"/>
    <w:rsid w:val="0040647F"/>
    <w:rsid w:val="004E3D50"/>
    <w:rsid w:val="004F4411"/>
    <w:rsid w:val="00563085"/>
    <w:rsid w:val="005C72EC"/>
    <w:rsid w:val="005F04C2"/>
    <w:rsid w:val="007168E3"/>
    <w:rsid w:val="00730B91"/>
    <w:rsid w:val="00785911"/>
    <w:rsid w:val="008A6122"/>
    <w:rsid w:val="008D3297"/>
    <w:rsid w:val="008D7C7E"/>
    <w:rsid w:val="008E2319"/>
    <w:rsid w:val="009B742F"/>
    <w:rsid w:val="009C5A15"/>
    <w:rsid w:val="009C70D5"/>
    <w:rsid w:val="00A118DD"/>
    <w:rsid w:val="00A268B1"/>
    <w:rsid w:val="00A44F3A"/>
    <w:rsid w:val="00A51A09"/>
    <w:rsid w:val="00A94CC3"/>
    <w:rsid w:val="00AC77EC"/>
    <w:rsid w:val="00AE12E7"/>
    <w:rsid w:val="00B850B1"/>
    <w:rsid w:val="00BD3DE4"/>
    <w:rsid w:val="00C05304"/>
    <w:rsid w:val="00C637B0"/>
    <w:rsid w:val="00D50840"/>
    <w:rsid w:val="00D66C31"/>
    <w:rsid w:val="00D74FBB"/>
    <w:rsid w:val="00D83431"/>
    <w:rsid w:val="00DF0814"/>
    <w:rsid w:val="00EA19EA"/>
    <w:rsid w:val="00F61043"/>
    <w:rsid w:val="00F65C96"/>
    <w:rsid w:val="00F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F9F2B"/>
  <w15:chartTrackingRefBased/>
  <w15:docId w15:val="{88A09F8E-3B6A-4BC2-BB9B-A7D96B2F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22"/>
    <w:pPr>
      <w:keepNext/>
      <w:keepLines/>
      <w:spacing w:before="160" w:after="80"/>
      <w:outlineLvl w:val="2"/>
    </w:pPr>
    <w:rPr>
      <w:rFonts w:eastAsiaTheme="majorEastAsia" w:cstheme="majorBidi"/>
      <w:color w:val="45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5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22"/>
    <w:pPr>
      <w:keepNext/>
      <w:keepLines/>
      <w:spacing w:before="80" w:after="40"/>
      <w:outlineLvl w:val="4"/>
    </w:pPr>
    <w:rPr>
      <w:rFonts w:eastAsiaTheme="majorEastAsia" w:cstheme="majorBidi"/>
      <w:color w:val="45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22"/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22"/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22"/>
    <w:rPr>
      <w:rFonts w:eastAsiaTheme="majorEastAsia" w:cstheme="majorBidi"/>
      <w:color w:val="45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122"/>
    <w:rPr>
      <w:rFonts w:eastAsiaTheme="majorEastAsia" w:cstheme="majorBidi"/>
      <w:i/>
      <w:iCs/>
      <w:color w:val="45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22"/>
    <w:rPr>
      <w:rFonts w:eastAsiaTheme="majorEastAsia" w:cstheme="majorBidi"/>
      <w:color w:val="45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122"/>
    <w:rPr>
      <w:i/>
      <w:iCs/>
      <w:color w:val="45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22"/>
    <w:pPr>
      <w:pBdr>
        <w:top w:val="single" w:sz="4" w:space="10" w:color="453558" w:themeColor="accent1" w:themeShade="BF"/>
        <w:bottom w:val="single" w:sz="4" w:space="10" w:color="453558" w:themeColor="accent1" w:themeShade="BF"/>
      </w:pBdr>
      <w:spacing w:before="360" w:after="360"/>
      <w:ind w:left="864" w:right="864"/>
      <w:jc w:val="center"/>
    </w:pPr>
    <w:rPr>
      <w:i/>
      <w:iCs/>
      <w:color w:val="45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22"/>
    <w:rPr>
      <w:i/>
      <w:iCs/>
      <w:color w:val="45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122"/>
    <w:rPr>
      <w:b/>
      <w:bCs/>
      <w:smallCaps/>
      <w:color w:val="45355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22"/>
  </w:style>
  <w:style w:type="paragraph" w:styleId="Footer">
    <w:name w:val="footer"/>
    <w:basedOn w:val="Normal"/>
    <w:link w:val="Foot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22"/>
  </w:style>
  <w:style w:type="character" w:styleId="Hyperlink">
    <w:name w:val="Hyperlink"/>
    <w:uiPriority w:val="99"/>
    <w:unhideWhenUsed/>
    <w:rsid w:val="008A61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Schofield@penistone-g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istonegrammarschool.co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nistonegrammarschool.sharepoint.com/sites/PGSBranding/Branding%20files/PGS%20Word%20Template%201%20-%20A4.dotx" TargetMode="External"/></Relationships>
</file>

<file path=word/theme/theme1.xml><?xml version="1.0" encoding="utf-8"?>
<a:theme xmlns:a="http://schemas.openxmlformats.org/drawingml/2006/main" name="PGS">
  <a:themeElements>
    <a:clrScheme name="PGS Theme">
      <a:dk1>
        <a:sysClr val="windowText" lastClr="000000"/>
      </a:dk1>
      <a:lt1>
        <a:sysClr val="window" lastClr="FFFFFF"/>
      </a:lt1>
      <a:dk2>
        <a:srgbClr val="647B9C"/>
      </a:dk2>
      <a:lt2>
        <a:srgbClr val="E7E6E6"/>
      </a:lt2>
      <a:accent1>
        <a:srgbClr val="5D4777"/>
      </a:accent1>
      <a:accent2>
        <a:srgbClr val="EA7600"/>
      </a:accent2>
      <a:accent3>
        <a:srgbClr val="007681"/>
      </a:accent3>
      <a:accent4>
        <a:srgbClr val="62B5E5"/>
      </a:accent4>
      <a:accent5>
        <a:srgbClr val="4DAA50"/>
      </a:accent5>
      <a:accent6>
        <a:srgbClr val="E0457B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GS" id="{D110766B-43B5-493B-8C19-46C9C52121BA}" vid="{203C51F8-8F47-40FA-B543-E2515859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2F963BC65F0458399F8415BE1F120" ma:contentTypeVersion="4" ma:contentTypeDescription="Create a new document." ma:contentTypeScope="" ma:versionID="4b28608afca94f3a6d9b4701e3d7bd2a">
  <xsd:schema xmlns:xsd="http://www.w3.org/2001/XMLSchema" xmlns:xs="http://www.w3.org/2001/XMLSchema" xmlns:p="http://schemas.microsoft.com/office/2006/metadata/properties" xmlns:ns2="d5837021-a6e7-4587-9049-01a691f1da71" targetNamespace="http://schemas.microsoft.com/office/2006/metadata/properties" ma:root="true" ma:fieldsID="519970215e402aad4c4a28b08f13f5e7" ns2:_="">
    <xsd:import namespace="d5837021-a6e7-4587-9049-01a691f1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7021-a6e7-4587-9049-01a691f1d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354A2-C8A4-4242-B830-B1DDA8AF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675A5-99A5-4130-899B-CAF73AD3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37021-a6e7-4587-9049-01a691f1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812F4-F03E-4FAD-AC5D-C1C9936FFC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PGS%20Word%20Template%201%20-%20A4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Kinnear, H</dc:creator>
  <cp:keywords/>
  <dc:description/>
  <cp:lastModifiedBy>Waite, C</cp:lastModifiedBy>
  <cp:revision>3</cp:revision>
  <dcterms:created xsi:type="dcterms:W3CDTF">2026-05-13T11:52:00Z</dcterms:created>
  <dcterms:modified xsi:type="dcterms:W3CDTF">2026-05-13T13:22:00Z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0x0101001212F963BC65F0458399F8415BE1F120</vt:lpwstr>
  </property>
</Properties>
</file>